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27124943" w:rsidR="009A3687" w:rsidRPr="009A3687" w:rsidRDefault="009A3687" w:rsidP="009A3687">
      <w:pPr>
        <w:rPr>
          <w:b/>
          <w:bCs/>
          <w:sz w:val="22"/>
        </w:rPr>
      </w:pPr>
      <w:r w:rsidRPr="009A3687">
        <w:rPr>
          <w:sz w:val="22"/>
        </w:rPr>
        <w:t>C06.</w:t>
      </w:r>
      <w:r w:rsidRPr="009A3687">
        <w:rPr>
          <w:color w:val="0070C0"/>
          <w:sz w:val="22"/>
        </w:rPr>
        <w:t>C</w:t>
      </w:r>
      <w:r w:rsidRPr="009A3687">
        <w:rPr>
          <w:sz w:val="22"/>
        </w:rPr>
        <w:t xml:space="preserve"> </w:t>
      </w:r>
      <w:r w:rsidRPr="009A3687">
        <w:rPr>
          <w:b/>
          <w:bCs/>
          <w:sz w:val="22"/>
        </w:rPr>
        <w:t>Came to My Rescue</w:t>
      </w:r>
    </w:p>
    <w:p w14:paraId="287ECCC6" w14:textId="77777777" w:rsidR="009A3687" w:rsidRPr="009A3687" w:rsidRDefault="009A3687" w:rsidP="009A3687">
      <w:pPr>
        <w:rPr>
          <w:sz w:val="22"/>
        </w:rPr>
      </w:pPr>
    </w:p>
    <w:p w14:paraId="63ECA69A" w14:textId="77777777" w:rsidR="009A3687" w:rsidRPr="009A3687" w:rsidRDefault="009A3687" w:rsidP="009A3687">
      <w:pPr>
        <w:rPr>
          <w:sz w:val="22"/>
        </w:rPr>
      </w:pPr>
    </w:p>
    <w:p w14:paraId="1159AF51" w14:textId="509DF0D1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[Intro]</w:t>
      </w:r>
    </w:p>
    <w:p w14:paraId="38A76A94" w14:textId="62A808D8" w:rsidR="009A3687" w:rsidRPr="009A3687" w:rsidRDefault="009A3687" w:rsidP="009A3687">
      <w:pPr>
        <w:rPr>
          <w:sz w:val="22"/>
        </w:rPr>
      </w:pPr>
    </w:p>
    <w:p w14:paraId="09B0736E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G/B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F</w:t>
      </w:r>
    </w:p>
    <w:p w14:paraId="5148F743" w14:textId="63682687" w:rsidR="009A3687" w:rsidRPr="009A3687" w:rsidRDefault="009A3687" w:rsidP="009A3687">
      <w:pPr>
        <w:rPr>
          <w:sz w:val="22"/>
        </w:rPr>
      </w:pPr>
    </w:p>
    <w:p w14:paraId="774296EF" w14:textId="2D9AE91A" w:rsidR="009A3687" w:rsidRPr="009A3687" w:rsidRDefault="009A3687" w:rsidP="009A3687">
      <w:pPr>
        <w:rPr>
          <w:sz w:val="22"/>
        </w:rPr>
      </w:pPr>
    </w:p>
    <w:p w14:paraId="50A5479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1]</w:t>
      </w:r>
    </w:p>
    <w:p w14:paraId="6FB8FE04" w14:textId="2AED5F0A" w:rsidR="009A3687" w:rsidRPr="009A3687" w:rsidRDefault="009A3687" w:rsidP="009A3687">
      <w:pPr>
        <w:rPr>
          <w:sz w:val="22"/>
        </w:rPr>
      </w:pPr>
    </w:p>
    <w:p w14:paraId="26F5D132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                </w:t>
      </w:r>
      <w:r w:rsidRPr="009A3687">
        <w:rPr>
          <w:bCs/>
          <w:color w:val="0070C0"/>
          <w:sz w:val="22"/>
        </w:rPr>
        <w:t>G</w:t>
      </w:r>
    </w:p>
    <w:p w14:paraId="3F673A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Falling on my knees in worship</w:t>
      </w:r>
    </w:p>
    <w:p w14:paraId="76481A9F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           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               </w:t>
      </w:r>
      <w:r w:rsidRPr="009A3687">
        <w:rPr>
          <w:bCs/>
          <w:color w:val="0070C0"/>
          <w:sz w:val="22"/>
        </w:rPr>
        <w:t>C</w:t>
      </w:r>
    </w:p>
    <w:p w14:paraId="4732368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Giving all I am to seek Your face</w:t>
      </w:r>
    </w:p>
    <w:p w14:paraId="6C62C11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</w:t>
      </w:r>
      <w:r w:rsidRPr="009A3687">
        <w:rPr>
          <w:bCs/>
          <w:color w:val="0070C0"/>
          <w:sz w:val="22"/>
        </w:rPr>
        <w:t>G/B</w:t>
      </w:r>
      <w:r w:rsidRPr="009A3687">
        <w:rPr>
          <w:sz w:val="22"/>
        </w:rPr>
        <w:t xml:space="preserve">              </w:t>
      </w: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F</w:t>
      </w:r>
    </w:p>
    <w:p w14:paraId="23978134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Lord all I am is Yours</w:t>
      </w:r>
    </w:p>
    <w:p w14:paraId="0644718D" w14:textId="6F63DF3E" w:rsidR="009A3687" w:rsidRPr="009A3687" w:rsidRDefault="009A3687" w:rsidP="009A3687">
      <w:pPr>
        <w:rPr>
          <w:sz w:val="22"/>
        </w:rPr>
      </w:pPr>
    </w:p>
    <w:p w14:paraId="0AC4D08B" w14:textId="65783AD8" w:rsidR="009A3687" w:rsidRPr="009A3687" w:rsidRDefault="009A3687" w:rsidP="009A3687">
      <w:pPr>
        <w:rPr>
          <w:sz w:val="22"/>
        </w:rPr>
      </w:pPr>
    </w:p>
    <w:p w14:paraId="3B811F51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2]</w:t>
      </w:r>
    </w:p>
    <w:p w14:paraId="639B3074" w14:textId="50764AE8" w:rsidR="009A3687" w:rsidRPr="009A3687" w:rsidRDefault="009A3687" w:rsidP="009A3687">
      <w:pPr>
        <w:rPr>
          <w:sz w:val="22"/>
        </w:rPr>
      </w:pPr>
    </w:p>
    <w:p w14:paraId="539EBDA9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                  </w:t>
      </w:r>
      <w:r w:rsidRPr="009A3687">
        <w:rPr>
          <w:bCs/>
          <w:color w:val="0070C0"/>
          <w:sz w:val="22"/>
        </w:rPr>
        <w:t>G</w:t>
      </w:r>
    </w:p>
    <w:p w14:paraId="0BDEEF5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My whole life I place in Your hands</w:t>
      </w:r>
    </w:p>
    <w:p w14:paraId="02908226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           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             </w:t>
      </w:r>
      <w:r w:rsidRPr="009A3687">
        <w:rPr>
          <w:bCs/>
          <w:color w:val="0070C0"/>
          <w:sz w:val="22"/>
        </w:rPr>
        <w:t>C</w:t>
      </w:r>
    </w:p>
    <w:p w14:paraId="7CDD9F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God of mercy Humbled I bow down</w:t>
      </w:r>
    </w:p>
    <w:p w14:paraId="5D373EB3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</w:t>
      </w:r>
      <w:r w:rsidRPr="009A3687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                  </w:t>
      </w:r>
      <w:r w:rsidRPr="009A3687">
        <w:rPr>
          <w:bCs/>
          <w:color w:val="0070C0"/>
          <w:sz w:val="22"/>
        </w:rPr>
        <w:t>Am</w:t>
      </w:r>
    </w:p>
    <w:p w14:paraId="2B6D454D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your presence at Your throne</w:t>
      </w:r>
    </w:p>
    <w:p w14:paraId="1A086082" w14:textId="65248956" w:rsidR="009A3687" w:rsidRPr="009A3687" w:rsidRDefault="009A3687" w:rsidP="009A3687">
      <w:pPr>
        <w:rPr>
          <w:sz w:val="22"/>
        </w:rPr>
      </w:pPr>
    </w:p>
    <w:p w14:paraId="4E6B2448" w14:textId="45B58707" w:rsidR="009A3687" w:rsidRPr="009A3687" w:rsidRDefault="009A3687" w:rsidP="009A3687">
      <w:pPr>
        <w:rPr>
          <w:sz w:val="22"/>
        </w:rPr>
      </w:pPr>
    </w:p>
    <w:p w14:paraId="7F5BBB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[Chorus]</w:t>
      </w:r>
    </w:p>
    <w:p w14:paraId="7D411CB6" w14:textId="6009E8C3" w:rsidR="009A3687" w:rsidRPr="009A3687" w:rsidRDefault="009A3687" w:rsidP="009A3687">
      <w:pPr>
        <w:rPr>
          <w:sz w:val="22"/>
        </w:rPr>
      </w:pPr>
    </w:p>
    <w:p w14:paraId="45F75F96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 </w:t>
      </w: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        </w:t>
      </w:r>
      <w:r w:rsidRPr="009A3687">
        <w:rPr>
          <w:bCs/>
          <w:color w:val="0070C0"/>
          <w:sz w:val="22"/>
        </w:rPr>
        <w:t>G/B</w:t>
      </w:r>
      <w:r w:rsidRPr="009A3687">
        <w:rPr>
          <w:sz w:val="22"/>
        </w:rPr>
        <w:t xml:space="preserve">   </w:t>
      </w:r>
      <w:r w:rsidRPr="009A3687">
        <w:rPr>
          <w:bCs/>
          <w:color w:val="0070C0"/>
          <w:sz w:val="22"/>
        </w:rPr>
        <w:t>Am</w:t>
      </w:r>
    </w:p>
    <w:p w14:paraId="3E1AE5D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 called You answered</w:t>
      </w:r>
    </w:p>
    <w:p w14:paraId="28F1507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                    </w:t>
      </w:r>
      <w:r w:rsidRPr="009A3687">
        <w:rPr>
          <w:bCs/>
          <w:color w:val="0070C0"/>
          <w:sz w:val="22"/>
        </w:rPr>
        <w:t>C</w:t>
      </w:r>
    </w:p>
    <w:p w14:paraId="4CA89E6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And You came to my rescue and I,</w:t>
      </w:r>
    </w:p>
    <w:p w14:paraId="7BD19F98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Pr="009A3687">
        <w:rPr>
          <w:bCs/>
          <w:color w:val="0070C0"/>
          <w:sz w:val="22"/>
        </w:rPr>
        <w:t>G/B</w:t>
      </w:r>
      <w:r w:rsidRPr="009A3687">
        <w:rPr>
          <w:sz w:val="22"/>
        </w:rPr>
        <w:t xml:space="preserve">      </w:t>
      </w:r>
      <w:r w:rsidRPr="009A3687">
        <w:rPr>
          <w:bCs/>
          <w:color w:val="0070C0"/>
          <w:sz w:val="22"/>
        </w:rPr>
        <w:t>Am</w:t>
      </w:r>
    </w:p>
    <w:p w14:paraId="33E483A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 wanna be where You are</w:t>
      </w:r>
    </w:p>
    <w:p w14:paraId="609C6E9E" w14:textId="77337D25" w:rsidR="009A3687" w:rsidRPr="009A3687" w:rsidRDefault="009A3687" w:rsidP="009A3687">
      <w:pPr>
        <w:rPr>
          <w:sz w:val="22"/>
        </w:rPr>
      </w:pPr>
    </w:p>
    <w:p w14:paraId="6C4C9D61" w14:textId="0D54DB65" w:rsidR="009A3687" w:rsidRPr="009A3687" w:rsidRDefault="009A3687" w:rsidP="009A3687">
      <w:pPr>
        <w:rPr>
          <w:sz w:val="22"/>
        </w:rPr>
      </w:pPr>
    </w:p>
    <w:p w14:paraId="523E87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[Instrumental]</w:t>
      </w:r>
    </w:p>
    <w:p w14:paraId="43DB5DF0" w14:textId="0B717B59" w:rsidR="009A3687" w:rsidRPr="009A3687" w:rsidRDefault="009A3687" w:rsidP="009A3687">
      <w:pPr>
        <w:rPr>
          <w:sz w:val="22"/>
        </w:rPr>
      </w:pPr>
    </w:p>
    <w:p w14:paraId="51AF9CA6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F</w:t>
      </w:r>
    </w:p>
    <w:p w14:paraId="59196BB0" w14:textId="1B95CE04" w:rsidR="009A3687" w:rsidRPr="009A3687" w:rsidRDefault="009A3687" w:rsidP="009A3687">
      <w:pPr>
        <w:rPr>
          <w:sz w:val="22"/>
        </w:rPr>
      </w:pPr>
    </w:p>
    <w:p w14:paraId="3F45218B" w14:textId="5D0D2A45" w:rsidR="009A3687" w:rsidRPr="009A3687" w:rsidRDefault="009A3687" w:rsidP="009A3687">
      <w:pPr>
        <w:rPr>
          <w:sz w:val="22"/>
        </w:rPr>
      </w:pPr>
    </w:p>
    <w:p w14:paraId="5A24ACD5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[Bridge]</w:t>
      </w:r>
    </w:p>
    <w:p w14:paraId="4C075154" w14:textId="5D1B8975" w:rsidR="009A3687" w:rsidRPr="009A3687" w:rsidRDefault="009A3687" w:rsidP="009A3687">
      <w:pPr>
        <w:rPr>
          <w:sz w:val="22"/>
        </w:rPr>
      </w:pPr>
    </w:p>
    <w:p w14:paraId="4FC7D736" w14:textId="77777777" w:rsidR="009A3687" w:rsidRPr="009A3687" w:rsidRDefault="009A3687" w:rsidP="009A3687">
      <w:pPr>
        <w:rPr>
          <w:sz w:val="22"/>
        </w:rPr>
      </w:pPr>
      <w:r w:rsidRPr="009A3687">
        <w:rPr>
          <w:bCs/>
          <w:color w:val="0070C0"/>
          <w:sz w:val="22"/>
        </w:rPr>
        <w:t>Am</w:t>
      </w:r>
      <w:r w:rsidRPr="009A3687">
        <w:rPr>
          <w:sz w:val="22"/>
        </w:rPr>
        <w:t xml:space="preserve">                </w:t>
      </w:r>
      <w:r w:rsidRPr="009A3687">
        <w:rPr>
          <w:bCs/>
          <w:color w:val="0070C0"/>
          <w:sz w:val="22"/>
        </w:rPr>
        <w:t>G/B</w:t>
      </w:r>
      <w:r w:rsidRPr="009A3687">
        <w:rPr>
          <w:sz w:val="22"/>
        </w:rPr>
        <w:t xml:space="preserve">    </w:t>
      </w:r>
      <w:r w:rsidRPr="009A3687">
        <w:rPr>
          <w:bCs/>
          <w:color w:val="0070C0"/>
          <w:sz w:val="22"/>
        </w:rPr>
        <w:t>C</w:t>
      </w:r>
    </w:p>
    <w:p w14:paraId="4098085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my life be lifted high</w:t>
      </w:r>
    </w:p>
    <w:p w14:paraId="23849D4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      </w:t>
      </w:r>
      <w:r w:rsidRPr="009A3687">
        <w:rPr>
          <w:bCs/>
          <w:color w:val="0070C0"/>
          <w:sz w:val="22"/>
        </w:rPr>
        <w:t>G/D</w:t>
      </w:r>
      <w:r w:rsidRPr="009A3687">
        <w:rPr>
          <w:sz w:val="22"/>
        </w:rPr>
        <w:t xml:space="preserve">   </w:t>
      </w:r>
      <w:r w:rsidRPr="009A3687">
        <w:rPr>
          <w:bCs/>
          <w:color w:val="0070C0"/>
          <w:sz w:val="22"/>
        </w:rPr>
        <w:t>Am</w:t>
      </w:r>
    </w:p>
    <w:p w14:paraId="3192F5C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world be lifted high</w:t>
      </w:r>
    </w:p>
    <w:p w14:paraId="6DEAA6BB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Pr="009A3687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        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 xml:space="preserve">  </w:t>
      </w:r>
      <w:r w:rsidRPr="009A3687">
        <w:rPr>
          <w:bCs/>
          <w:color w:val="0070C0"/>
          <w:sz w:val="22"/>
        </w:rPr>
        <w:t>G</w:t>
      </w:r>
      <w:r w:rsidRPr="009A3687">
        <w:rPr>
          <w:sz w:val="22"/>
        </w:rPr>
        <w:t xml:space="preserve">  (</w:t>
      </w:r>
      <w:r w:rsidRPr="009A3687">
        <w:rPr>
          <w:bCs/>
          <w:color w:val="0070C0"/>
          <w:sz w:val="22"/>
        </w:rPr>
        <w:t>F</w:t>
      </w:r>
      <w:r w:rsidRPr="009A3687">
        <w:rPr>
          <w:sz w:val="22"/>
        </w:rPr>
        <w:t>)</w:t>
      </w:r>
    </w:p>
    <w:p w14:paraId="5E0B47E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love be lifted high</w:t>
      </w:r>
    </w:p>
    <w:p w14:paraId="71AE5C21" w14:textId="77777777" w:rsidR="002815CA" w:rsidRPr="009A3687" w:rsidRDefault="002815CA" w:rsidP="00E612C7">
      <w:pPr>
        <w:rPr>
          <w:sz w:val="22"/>
        </w:rPr>
      </w:pPr>
    </w:p>
    <w:sectPr w:rsidR="002815CA" w:rsidRPr="009A3687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533EC9"/>
    <w:rsid w:val="007B61E0"/>
    <w:rsid w:val="009A3687"/>
    <w:rsid w:val="009B5DD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</cp:revision>
  <dcterms:created xsi:type="dcterms:W3CDTF">2020-03-08T13:23:00Z</dcterms:created>
  <dcterms:modified xsi:type="dcterms:W3CDTF">2023-06-28T03:32:00Z</dcterms:modified>
</cp:coreProperties>
</file>